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3970"/>
      </w:tblGrid>
      <w:tr w:rsidR="00CB75AE" w:rsidTr="0072744B">
        <w:trPr>
          <w:trHeight w:val="538"/>
          <w:jc w:val="center"/>
        </w:trPr>
        <w:tc>
          <w:tcPr>
            <w:tcW w:w="6475" w:type="dxa"/>
            <w:shd w:val="clear" w:color="auto" w:fill="auto"/>
            <w:vAlign w:val="bottom"/>
          </w:tcPr>
          <w:p w:rsidR="00CB75AE" w:rsidRDefault="0072744B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1" w:colLast="1"/>
            <w:bookmarkStart w:id="1" w:name="Title_WinCalendar" w:colFirst="0" w:colLast="0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Calendario 2030 - México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CB75AE" w:rsidRPr="0072744B" w:rsidRDefault="0072744B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18"/>
              </w:rPr>
            </w:pPr>
            <w:r w:rsidRPr="0072744B">
              <w:rPr>
                <w:rFonts w:asciiTheme="minorHAnsi" w:hAnsiTheme="minorHAnsi"/>
                <w:color w:val="204066"/>
                <w:sz w:val="18"/>
                <w:szCs w:val="18"/>
              </w:rPr>
              <w:t xml:space="preserve">Cortesia de </w:t>
            </w:r>
            <w:hyperlink r:id="rId7" w:history="1">
              <w:r w:rsidRPr="0072744B">
                <w:rPr>
                  <w:rStyle w:val="Hyperlink"/>
                  <w:rFonts w:asciiTheme="minorHAnsi" w:hAnsiTheme="minorHAnsi"/>
                  <w:color w:val="094FDB"/>
                  <w:sz w:val="22"/>
                  <w:szCs w:val="18"/>
                  <w:u w:val="none"/>
                </w:rPr>
                <w:t>WinCalendar</w:t>
              </w:r>
            </w:hyperlink>
          </w:p>
        </w:tc>
      </w:tr>
      <w:bookmarkEnd w:id="0"/>
      <w:bookmarkEnd w:id="1"/>
    </w:tbl>
    <w:p w:rsidR="00AF26B2" w:rsidRPr="00CB75AE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TableGrid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CB75AE" w:rsidRPr="0091671F" w:rsidTr="0072744B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72744B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>
              <w:rPr>
                <w:rFonts w:asciiTheme="minorHAnsi" w:hAnsiTheme="minorHAnsi"/>
                <w:color w:val="1D354B"/>
                <w:sz w:val="24"/>
              </w:rPr>
              <w:t>ENERO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72744B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FEBRERO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72744B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MARZO</w:t>
            </w:r>
          </w:p>
        </w:tc>
      </w:tr>
      <w:tr w:rsidR="00CB75AE" w:rsidRPr="0091671F" w:rsidTr="0072744B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CB75AE" w:rsidRPr="0091671F" w:rsidTr="0072744B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5" w:name="M1d" w:colFirst="0" w:colLast="6"/>
                  <w:bookmarkEnd w:id="2"/>
                  <w:bookmarkEnd w:id="3"/>
                  <w:bookmarkEnd w:id="4"/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72744B"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  <w:bookmarkEnd w:id="5"/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F1F0DB"/>
                </w:tcPr>
                <w:p w:rsidR="00CB75AE" w:rsidRPr="0072744B" w:rsidRDefault="0072744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744B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744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7" w:name="M2d" w:colFirst="0" w:colLast="6"/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72744B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8" w:name="M2g" w:colFirst="0" w:colLast="6"/>
                  <w:bookmarkEnd w:id="7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 w:rsidTr="0072744B"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72744B" w:rsidRDefault="0072744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744B">
                    <w:rPr>
                      <w:color w:val="C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72744B" w:rsidRDefault="0072744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744B">
                    <w:rPr>
                      <w:color w:val="C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:rsidR="00CB75AE" w:rsidRPr="0091671F" w:rsidTr="0072744B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9" w:name="M3d" w:colFirst="0" w:colLast="6"/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  <w:bookmarkEnd w:id="9"/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 w:rsidTr="0072744B"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 w:rsidTr="0072744B">
              <w:tc>
                <w:tcPr>
                  <w:tcW w:w="317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  <w:shd w:val="clear" w:color="auto" w:fill="F1F0DB"/>
                </w:tcPr>
                <w:p w:rsidR="00CB75AE" w:rsidRPr="0072744B" w:rsidRDefault="0072744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744B">
                    <w:rPr>
                      <w:color w:val="C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72744B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</w:tr>
      <w:tr w:rsidR="00CB75AE" w:rsidRPr="0091671F" w:rsidTr="0072744B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72744B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>
              <w:rPr>
                <w:rFonts w:asciiTheme="minorHAnsi" w:hAnsiTheme="minorHAnsi"/>
                <w:color w:val="1D354B"/>
                <w:sz w:val="24"/>
              </w:rPr>
              <w:t>ABRIL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72744B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72744B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JUNIO</w:t>
            </w:r>
          </w:p>
        </w:tc>
      </w:tr>
      <w:tr w:rsidR="00CB75AE" w:rsidRPr="0091671F" w:rsidTr="0072744B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744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4" w:name="M4d" w:colFirst="0" w:colLast="6"/>
                  <w:bookmarkEnd w:id="11"/>
                  <w:bookmarkEnd w:id="12"/>
                  <w:bookmarkEnd w:id="13"/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  <w:bookmarkEnd w:id="14"/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744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6" w:name="M5d" w:colFirst="0" w:colLast="6"/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72744B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  <w:bookmarkEnd w:id="16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72744B" w:rsidRDefault="0072744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744B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91671F" w:rsidTr="0072744B">
              <w:tc>
                <w:tcPr>
                  <w:tcW w:w="318" w:type="dxa"/>
                  <w:shd w:val="clear" w:color="auto" w:fill="F1F0DB"/>
                </w:tcPr>
                <w:p w:rsidR="00CB75AE" w:rsidRPr="0072744B" w:rsidRDefault="0072744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744B">
                    <w:rPr>
                      <w:color w:val="C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744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744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6d" w:colFirst="0" w:colLast="6"/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  <w:bookmarkEnd w:id="18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744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72744B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91671F" w:rsidTr="0072744B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72744B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  <w:r>
              <w:rPr>
                <w:rFonts w:asciiTheme="minorHAnsi" w:hAnsiTheme="minorHAnsi"/>
                <w:color w:val="1D354B"/>
                <w:sz w:val="24"/>
              </w:rPr>
              <w:t>JULIO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72744B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AGOSTO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72744B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SEPTIEMBRE</w:t>
            </w:r>
          </w:p>
        </w:tc>
      </w:tr>
      <w:tr w:rsidR="00CB75AE" w:rsidRPr="0091671F" w:rsidTr="0072744B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744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3" w:name="M7d" w:colFirst="0" w:colLast="6"/>
                  <w:bookmarkEnd w:id="20"/>
                  <w:bookmarkEnd w:id="21"/>
                  <w:bookmarkEnd w:id="22"/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72744B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4" w:name="M7g" w:colFirst="0" w:colLast="6"/>
                  <w:bookmarkEnd w:id="23"/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 w:rsidTr="0072744B">
              <w:tc>
                <w:tcPr>
                  <w:tcW w:w="318" w:type="dxa"/>
                  <w:shd w:val="clear" w:color="auto" w:fill="F1F0DB"/>
                </w:tcPr>
                <w:p w:rsidR="00CB75AE" w:rsidRPr="0072744B" w:rsidRDefault="0072744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744B">
                    <w:rPr>
                      <w:color w:val="C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4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744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5" w:name="M8d" w:colFirst="0" w:colLast="6"/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6" w:name="M8g" w:colFirst="0" w:colLast="6"/>
                  <w:bookmarkEnd w:id="25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744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7" w:name="M9d" w:colFirst="0" w:colLast="6"/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8" w:name="M9g" w:colFirst="0" w:colLast="6"/>
                  <w:bookmarkEnd w:id="27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127174" w:rsidTr="0072744B"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127174" w:rsidTr="0072744B"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72744B" w:rsidRDefault="0072744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744B">
                    <w:rPr>
                      <w:color w:val="C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12717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CB75AE" w:rsidTr="0072744B">
        <w:trPr>
          <w:jc w:val="center"/>
        </w:trPr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CB75AE" w:rsidTr="0072744B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72744B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9" w:name="M10" w:colFirst="0" w:colLast="0"/>
            <w:bookmarkStart w:id="30" w:name="M11" w:colFirst="2" w:colLast="2"/>
            <w:bookmarkStart w:id="31" w:name="M12" w:colFirst="4" w:colLast="4"/>
            <w:r>
              <w:rPr>
                <w:rFonts w:asciiTheme="minorHAnsi" w:hAnsiTheme="minorHAnsi"/>
                <w:color w:val="1D354B"/>
                <w:sz w:val="24"/>
              </w:rPr>
              <w:t>OCTUBRE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72744B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NOVIEMBRE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72744B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DICIEMBRE</w:t>
            </w:r>
          </w:p>
        </w:tc>
      </w:tr>
      <w:tr w:rsidR="00CB75AE" w:rsidRPr="0091671F" w:rsidTr="0072744B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744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2" w:name="M10d" w:colFirst="0" w:colLast="6"/>
                  <w:bookmarkEnd w:id="29"/>
                  <w:bookmarkEnd w:id="30"/>
                  <w:bookmarkEnd w:id="31"/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72744B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72744B" w:rsidRDefault="0072744B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744B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744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4" w:name="M11d" w:colFirst="0" w:colLast="6"/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127174" w:rsidTr="0072744B"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127174" w:rsidTr="0072744B"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72744B" w:rsidRDefault="0072744B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744B">
                    <w:rPr>
                      <w:color w:val="C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72744B" w:rsidRDefault="0072744B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744B">
                    <w:rPr>
                      <w:color w:val="C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72744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6" w:name="M12d" w:colFirst="0" w:colLast="6"/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72744B" w:rsidRDefault="0072744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72744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127174" w:rsidTr="0072744B"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127174" w:rsidTr="0072744B"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72744B" w:rsidRDefault="0072744B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72744B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72744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7373D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Pr="0091671F" w:rsidRDefault="0072744B" w:rsidP="0072744B">
      <w:pPr>
        <w:pStyle w:val="NoSpacing"/>
        <w:ind w:right="540"/>
        <w:jc w:val="right"/>
        <w:rPr>
          <w:color w:val="204066"/>
          <w:sz w:val="22"/>
        </w:rPr>
      </w:pPr>
      <w:r w:rsidRPr="0072744B">
        <w:rPr>
          <w:color w:val="666699"/>
          <w:sz w:val="16"/>
        </w:rPr>
        <w:t xml:space="preserve">Más Calendarios: </w:t>
      </w:r>
      <w:hyperlink r:id="rId8" w:history="1">
        <w:r w:rsidRPr="0072744B">
          <w:rPr>
            <w:rStyle w:val="Hyperlink"/>
            <w:color w:val="666699"/>
            <w:sz w:val="16"/>
          </w:rPr>
          <w:t>2024</w:t>
        </w:r>
      </w:hyperlink>
      <w:r w:rsidRPr="0072744B">
        <w:rPr>
          <w:color w:val="666699"/>
          <w:sz w:val="16"/>
        </w:rPr>
        <w:t xml:space="preserve">, </w:t>
      </w:r>
      <w:hyperlink r:id="rId9" w:history="1">
        <w:r w:rsidRPr="0072744B">
          <w:rPr>
            <w:rStyle w:val="Hyperlink"/>
            <w:color w:val="666699"/>
            <w:sz w:val="16"/>
          </w:rPr>
          <w:t>Calendarios Word</w:t>
        </w:r>
      </w:hyperlink>
      <w:r w:rsidRPr="0072744B">
        <w:rPr>
          <w:color w:val="666699"/>
          <w:sz w:val="16"/>
        </w:rPr>
        <w:t xml:space="preserve">, </w:t>
      </w:r>
      <w:hyperlink r:id="rId10" w:history="1">
        <w:r w:rsidRPr="0072744B">
          <w:rPr>
            <w:rStyle w:val="Hyperlink"/>
            <w:color w:val="666699"/>
            <w:sz w:val="16"/>
          </w:rPr>
          <w:t>Calendarios PDF</w:t>
        </w:r>
      </w:hyperlink>
    </w:p>
    <w:sectPr w:rsidR="00AF26B2" w:rsidRPr="0091671F" w:rsidSect="0072744B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744B" w:rsidRDefault="0072744B">
      <w:r>
        <w:separator/>
      </w:r>
    </w:p>
  </w:endnote>
  <w:endnote w:type="continuationSeparator" w:id="0">
    <w:p w:rsidR="0072744B" w:rsidRDefault="0072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744B" w:rsidRDefault="0072744B">
      <w:r>
        <w:separator/>
      </w:r>
    </w:p>
  </w:footnote>
  <w:footnote w:type="continuationSeparator" w:id="0">
    <w:p w:rsidR="0072744B" w:rsidRDefault="0072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4B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2744B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D43FE"/>
    <w:rsid w:val="00A04427"/>
    <w:rsid w:val="00AA2D4B"/>
    <w:rsid w:val="00AB7BC5"/>
    <w:rsid w:val="00AD2F06"/>
    <w:rsid w:val="00AF26B2"/>
    <w:rsid w:val="00AF393D"/>
    <w:rsid w:val="00B22E6F"/>
    <w:rsid w:val="00C32B87"/>
    <w:rsid w:val="00C66DA7"/>
    <w:rsid w:val="00C768BE"/>
    <w:rsid w:val="00C97663"/>
    <w:rsid w:val="00CB75AE"/>
    <w:rsid w:val="00CB7CC0"/>
    <w:rsid w:val="00CD34E5"/>
    <w:rsid w:val="00CE04D0"/>
    <w:rsid w:val="00CF6D6A"/>
    <w:rsid w:val="00D13B15"/>
    <w:rsid w:val="00D34E1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E53DEC-A1DB-49DD-A4A4-EA520F65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27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Mexico-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calendario/Mexico-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incalendar.com/es/Calendario-2024-Mexico-Feriados-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es/Calendario-2024-Feriados-Mexic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C977-4BD9-45F1-880A-BA5EA542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TotalTime>0</TotalTime>
  <Pages>1</Pages>
  <Words>475</Words>
  <Characters>875</Characters>
  <Application>Microsoft Office Word</Application>
  <DocSecurity>0</DocSecurity>
  <Lines>647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Año Completo 2030 en 1 página</dc:title>
  <dc:subject>2030 Calendario</dc:subject>
  <dc:creator>WinCalendar</dc:creator>
  <cp:keywords>2030 Calendario,Calendario Año Completo 2030 en 1 página</cp:keywords>
  <cp:lastModifiedBy>Olivia LaCoff</cp:lastModifiedBy>
  <cp:revision>1</cp:revision>
  <dcterms:created xsi:type="dcterms:W3CDTF">2023-12-07T16:20:00Z</dcterms:created>
  <dcterms:modified xsi:type="dcterms:W3CDTF">2023-12-07T16:20:00Z</dcterms:modified>
  <cp:category>Calendario</cp:category>
</cp:coreProperties>
</file>