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F0583B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F0583B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2030 Kalendarz - Polska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F0583B" w:rsidRDefault="00F0583B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F0583B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ściągnij darmowy kalendarz z </w:t>
            </w:r>
            <w:hyperlink r:id="rId7" w:history="1">
              <w:r w:rsidRPr="00F0583B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F0583B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STYCZEŃ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LUTY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MARZEC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KWIECIEŃ</w:t>
            </w:r>
          </w:p>
        </w:tc>
      </w:tr>
      <w:bookmarkEnd w:id="2"/>
      <w:bookmarkEnd w:id="3"/>
      <w:bookmarkEnd w:id="4"/>
      <w:bookmarkEnd w:id="5"/>
      <w:tr w:rsidR="00E45EDC" w:rsidRPr="0091671F" w:rsidTr="00F0583B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F0583B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91671F" w:rsidTr="00F0583B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F0583B" w:rsidRDefault="00F0583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0583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F0583B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0583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2" w:name="M4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F0583B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F0583B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F0583B" w:rsidRDefault="00F0583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F0583B">
              <w:tc>
                <w:tcPr>
                  <w:tcW w:w="318" w:type="dxa"/>
                  <w:shd w:val="clear" w:color="auto" w:fill="F1F0DB"/>
                </w:tcPr>
                <w:p w:rsidR="00E45EDC" w:rsidRPr="00F0583B" w:rsidRDefault="00F0583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F0583B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F0583B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MAJ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CZERWIEC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LIPIEC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SIERPIEŃ</w:t>
            </w:r>
          </w:p>
        </w:tc>
      </w:tr>
      <w:bookmarkEnd w:id="14"/>
      <w:bookmarkEnd w:id="15"/>
      <w:bookmarkEnd w:id="16"/>
      <w:bookmarkEnd w:id="17"/>
      <w:tr w:rsidR="00E45EDC" w:rsidRPr="0091671F" w:rsidTr="00F0583B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0583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5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91671F" w:rsidTr="00F0583B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0583B" w:rsidRDefault="00F0583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0583B" w:rsidRDefault="00F0583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0583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0" w:name="M6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91671F" w:rsidTr="00F0583B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F0583B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F0583B" w:rsidRDefault="00F0583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F0583B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F0583B">
              <w:tc>
                <w:tcPr>
                  <w:tcW w:w="318" w:type="dxa"/>
                </w:tcPr>
                <w:p w:rsidR="00E45EDC" w:rsidRPr="00127174" w:rsidRDefault="00F0583B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0583B" w:rsidRDefault="00F0583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0583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2" w:name="M7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0583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8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F0583B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F0583B">
              <w:tc>
                <w:tcPr>
                  <w:tcW w:w="318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0583B" w:rsidRDefault="00F0583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F0583B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F0583B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WRZESIEŃ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PAŹDZIERNIK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LISTOPAD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F0583B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GRUDZIEŃ</w:t>
            </w:r>
          </w:p>
        </w:tc>
      </w:tr>
      <w:bookmarkEnd w:id="26"/>
      <w:bookmarkEnd w:id="27"/>
      <w:bookmarkEnd w:id="28"/>
      <w:bookmarkEnd w:id="29"/>
      <w:tr w:rsidR="00E45EDC" w:rsidRPr="0091671F" w:rsidTr="00F0583B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0583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0" w:name="M9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F0583B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0583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0583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127174" w:rsidTr="00F0583B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0583B" w:rsidRDefault="00F0583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127174" w:rsidTr="00F0583B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127174" w:rsidTr="00F0583B">
              <w:tc>
                <w:tcPr>
                  <w:tcW w:w="318" w:type="dxa"/>
                  <w:shd w:val="clear" w:color="auto" w:fill="F1F0DB"/>
                </w:tcPr>
                <w:p w:rsidR="00E45EDC" w:rsidRPr="00F0583B" w:rsidRDefault="00F0583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F0583B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F0583B" w:rsidRDefault="00F0583B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F0583B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E45EDC" w:rsidRPr="00127174" w:rsidTr="00F0583B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 w:rsidTr="00F0583B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0583B" w:rsidRDefault="00F0583B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 w:rsidTr="00F0583B"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 w:rsidTr="00F0583B"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0583B" w:rsidRDefault="00F0583B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F0583B" w:rsidRDefault="00F0583B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F0583B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F0583B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F0583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F0583B" w:rsidP="00F0583B">
      <w:pPr>
        <w:pStyle w:val="NoSpacing"/>
        <w:ind w:right="540"/>
        <w:jc w:val="right"/>
        <w:rPr>
          <w:color w:val="204066"/>
          <w:sz w:val="22"/>
        </w:rPr>
      </w:pPr>
      <w:r w:rsidRPr="00F0583B">
        <w:rPr>
          <w:color w:val="666699"/>
          <w:sz w:val="16"/>
        </w:rPr>
        <w:t xml:space="preserve">Więcej kalendarzy z WinCalendar: </w:t>
      </w:r>
      <w:hyperlink r:id="rId8" w:history="1">
        <w:r w:rsidRPr="00F0583B">
          <w:rPr>
            <w:rStyle w:val="Hyperlink"/>
            <w:color w:val="666699"/>
            <w:sz w:val="16"/>
          </w:rPr>
          <w:t>Szablon kalendarza Word</w:t>
        </w:r>
      </w:hyperlink>
      <w:r w:rsidRPr="00F0583B">
        <w:rPr>
          <w:color w:val="666699"/>
          <w:sz w:val="16"/>
        </w:rPr>
        <w:t xml:space="preserve">, </w:t>
      </w:r>
      <w:hyperlink r:id="rId9" w:history="1">
        <w:r w:rsidRPr="00F0583B">
          <w:rPr>
            <w:rStyle w:val="Hyperlink"/>
            <w:color w:val="666699"/>
            <w:sz w:val="16"/>
          </w:rPr>
          <w:t>Szablon kalendarza Excel</w:t>
        </w:r>
      </w:hyperlink>
      <w:r w:rsidRPr="00F0583B">
        <w:rPr>
          <w:color w:val="666699"/>
          <w:sz w:val="16"/>
        </w:rPr>
        <w:t xml:space="preserve">, </w:t>
      </w:r>
      <w:hyperlink r:id="rId10" w:history="1">
        <w:r w:rsidRPr="00F0583B">
          <w:rPr>
            <w:rStyle w:val="Hyperlink"/>
            <w:color w:val="666699"/>
            <w:sz w:val="16"/>
          </w:rPr>
          <w:t>Kalendarz online</w:t>
        </w:r>
      </w:hyperlink>
    </w:p>
    <w:sectPr w:rsidR="00AF26B2" w:rsidRPr="0091671F" w:rsidSect="00F0583B"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583B" w:rsidRDefault="00F0583B">
      <w:r>
        <w:separator/>
      </w:r>
    </w:p>
  </w:endnote>
  <w:endnote w:type="continuationSeparator" w:id="0">
    <w:p w:rsidR="00F0583B" w:rsidRDefault="00F0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583B" w:rsidRDefault="00F0583B">
      <w:r>
        <w:separator/>
      </w:r>
    </w:p>
  </w:footnote>
  <w:footnote w:type="continuationSeparator" w:id="0">
    <w:p w:rsidR="00F0583B" w:rsidRDefault="00F05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3B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583B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A69370B-EFC0-4547-957C-CCE94FBE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058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Polska/Kalendarz-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Polska/Kalendar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pl/2024-Excel-Kalendarz-Polsk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1</Pages>
  <Words>482</Words>
  <Characters>940</Characters>
  <Application>Microsoft Office Word</Application>
  <DocSecurity>0</DocSecurity>
  <Lines>657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Kalendarz na rok 2030 na 1 stronie</dc:title>
  <dc:subject>2030 Kalendarz</dc:subject>
  <dc:creator>WinCalendar</dc:creator>
  <cp:keywords>2030 Kalendarz,Kalendarz na rok 2030 na 1 stronie</cp:keywords>
  <cp:lastModifiedBy>Olivia LaCoff</cp:lastModifiedBy>
  <cp:revision>1</cp:revision>
  <dcterms:created xsi:type="dcterms:W3CDTF">2023-12-07T16:27:00Z</dcterms:created>
  <dcterms:modified xsi:type="dcterms:W3CDTF">2023-12-07T16:27:00Z</dcterms:modified>
  <cp:category>kalendarz</cp:category>
</cp:coreProperties>
</file>