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0" w:type="dxa"/>
        </w:tblCellMar>
        <w:tblLook w:val="04A0" w:firstRow="1" w:lastRow="0" w:firstColumn="1" w:lastColumn="0" w:noHBand="0" w:noVBand="1"/>
      </w:tblPr>
      <w:tblGrid>
        <w:gridCol w:w="6475"/>
        <w:gridCol w:w="3970"/>
      </w:tblGrid>
      <w:tr w:rsidR="00CB75AE" w:rsidTr="007A1456">
        <w:trPr>
          <w:trHeight w:val="538"/>
          <w:jc w:val="center"/>
        </w:trPr>
        <w:tc>
          <w:tcPr>
            <w:tcW w:w="6475" w:type="dxa"/>
            <w:shd w:val="clear" w:color="auto" w:fill="auto"/>
            <w:vAlign w:val="bottom"/>
          </w:tcPr>
          <w:p w:rsidR="00CB75AE" w:rsidRDefault="007A1456" w:rsidP="006C204B">
            <w:pPr>
              <w:pStyle w:val="Year"/>
              <w:tabs>
                <w:tab w:val="center" w:pos="3776"/>
              </w:tabs>
              <w:spacing w:after="60"/>
              <w:jc w:val="left"/>
              <w:rPr>
                <w:rFonts w:asciiTheme="minorHAnsi" w:hAnsiTheme="minorHAnsi"/>
                <w:color w:val="204066"/>
                <w:sz w:val="36"/>
                <w:szCs w:val="34"/>
              </w:rPr>
            </w:pPr>
            <w:bookmarkStart w:id="0" w:name="Promo_WinCalendar" w:colFirst="1" w:colLast="1"/>
            <w:bookmarkStart w:id="1" w:name="Title_WinCalendar" w:colFirst="0" w:colLast="0"/>
            <w:r>
              <w:rPr>
                <w:rFonts w:asciiTheme="minorHAnsi" w:hAnsiTheme="minorHAnsi"/>
                <w:color w:val="204066"/>
                <w:sz w:val="36"/>
                <w:szCs w:val="34"/>
              </w:rPr>
              <w:t>2029 Kalendarz - Polska</w:t>
            </w:r>
          </w:p>
        </w:tc>
        <w:tc>
          <w:tcPr>
            <w:tcW w:w="3970" w:type="dxa"/>
            <w:shd w:val="clear" w:color="auto" w:fill="auto"/>
            <w:vAlign w:val="bottom"/>
          </w:tcPr>
          <w:p w:rsidR="00CB75AE" w:rsidRPr="007A1456" w:rsidRDefault="007A1456" w:rsidP="006C204B">
            <w:pPr>
              <w:pStyle w:val="Year"/>
              <w:spacing w:after="60"/>
              <w:rPr>
                <w:rFonts w:asciiTheme="minorHAnsi" w:hAnsiTheme="minorHAnsi"/>
                <w:color w:val="204066"/>
                <w:sz w:val="18"/>
                <w:szCs w:val="18"/>
              </w:rPr>
            </w:pPr>
            <w:r w:rsidRPr="007A1456">
              <w:rPr>
                <w:rFonts w:asciiTheme="minorHAnsi" w:hAnsiTheme="minorHAnsi"/>
                <w:color w:val="204066"/>
                <w:sz w:val="18"/>
                <w:szCs w:val="18"/>
              </w:rPr>
              <w:t xml:space="preserve">Uprzejmość </w:t>
            </w:r>
            <w:hyperlink r:id="rId7" w:history="1">
              <w:r w:rsidRPr="007A1456">
                <w:rPr>
                  <w:rStyle w:val="Hyperlink"/>
                  <w:rFonts w:asciiTheme="minorHAnsi" w:hAnsiTheme="minorHAnsi"/>
                  <w:color w:val="094FDB"/>
                  <w:sz w:val="22"/>
                  <w:szCs w:val="18"/>
                  <w:u w:val="none"/>
                </w:rPr>
                <w:t>WinCalendar.com</w:t>
              </w:r>
            </w:hyperlink>
          </w:p>
        </w:tc>
      </w:tr>
      <w:bookmarkEnd w:id="0"/>
      <w:bookmarkEnd w:id="1"/>
    </w:tbl>
    <w:p w:rsidR="00AF26B2" w:rsidRPr="00CB75AE" w:rsidRDefault="00AF26B2" w:rsidP="00235C01">
      <w:pPr>
        <w:pStyle w:val="Year"/>
        <w:spacing w:after="60"/>
        <w:jc w:val="left"/>
        <w:rPr>
          <w:rFonts w:asciiTheme="minorHAnsi" w:hAnsiTheme="minorHAnsi"/>
          <w:color w:val="204066"/>
          <w:sz w:val="20"/>
          <w:szCs w:val="20"/>
        </w:rPr>
      </w:pPr>
    </w:p>
    <w:tbl>
      <w:tblPr>
        <w:tblStyle w:val="TableGrid"/>
        <w:tblW w:w="104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Calendar Layout"/>
      </w:tblPr>
      <w:tblGrid>
        <w:gridCol w:w="3133"/>
        <w:gridCol w:w="537"/>
        <w:gridCol w:w="3133"/>
        <w:gridCol w:w="537"/>
        <w:gridCol w:w="3133"/>
      </w:tblGrid>
      <w:tr w:rsidR="00CB75AE" w:rsidRPr="0091671F" w:rsidTr="007A1456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7A1456" w:rsidP="0074374D">
            <w:pPr>
              <w:pStyle w:val="Months"/>
              <w:tabs>
                <w:tab w:val="left" w:pos="1530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2" w:name="M1" w:colFirst="0" w:colLast="0"/>
            <w:bookmarkStart w:id="3" w:name="M2" w:colFirst="2" w:colLast="2"/>
            <w:bookmarkStart w:id="4" w:name="M3" w:colFirst="4" w:colLast="4"/>
            <w:r>
              <w:rPr>
                <w:rFonts w:asciiTheme="minorHAnsi" w:hAnsiTheme="minorHAnsi"/>
                <w:color w:val="1D354B"/>
                <w:sz w:val="24"/>
              </w:rPr>
              <w:t>STYCZEŃ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7A1456" w:rsidP="0074374D">
            <w:pPr>
              <w:pStyle w:val="Months"/>
              <w:tabs>
                <w:tab w:val="left" w:pos="187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LUTY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7A1456" w:rsidP="0074374D">
            <w:pPr>
              <w:pStyle w:val="Months"/>
              <w:tabs>
                <w:tab w:val="center" w:pos="1509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MARZEC</w:t>
            </w:r>
          </w:p>
        </w:tc>
      </w:tr>
      <w:tr w:rsidR="00CB75AE" w:rsidRPr="0091671F" w:rsidTr="007A1456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2723" w:type="dxa"/>
              <w:tblLayout w:type="fixed"/>
              <w:tblLook w:val="04A0" w:firstRow="1" w:lastRow="0" w:firstColumn="1" w:lastColumn="0" w:noHBand="0" w:noVBand="1"/>
              <w:tblDescription w:val="January"/>
            </w:tblPr>
            <w:tblGrid>
              <w:gridCol w:w="389"/>
              <w:gridCol w:w="389"/>
              <w:gridCol w:w="389"/>
              <w:gridCol w:w="389"/>
              <w:gridCol w:w="389"/>
              <w:gridCol w:w="389"/>
              <w:gridCol w:w="389"/>
            </w:tblGrid>
            <w:tr w:rsidR="00CB75AE" w:rsidRPr="0091671F" w:rsidTr="007A1456"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A1456" w:rsidRDefault="007A145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5" w:name="M1d" w:colFirst="0" w:colLast="6"/>
                  <w:bookmarkEnd w:id="2"/>
                  <w:bookmarkEnd w:id="3"/>
                  <w:bookmarkEnd w:id="4"/>
                  <w:r w:rsidRPr="007A145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P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A1456" w:rsidRDefault="007A145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A145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W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A1456" w:rsidRDefault="007A145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A145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Ś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A1456" w:rsidRDefault="007A145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A145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C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A1456" w:rsidRDefault="007A145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A145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P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7A1456" w:rsidRDefault="007A1456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7A1456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7A1456" w:rsidRDefault="007A1456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7A1456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N</w:t>
                  </w:r>
                </w:p>
              </w:tc>
            </w:tr>
            <w:tr w:rsidR="00CB75AE" w:rsidRPr="0091671F" w:rsidTr="007A1456">
              <w:tc>
                <w:tcPr>
                  <w:tcW w:w="389" w:type="dxa"/>
                  <w:shd w:val="clear" w:color="auto" w:fill="F1F0DB"/>
                </w:tcPr>
                <w:p w:rsidR="00CB75AE" w:rsidRPr="007A1456" w:rsidRDefault="007A1456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bookmarkStart w:id="6" w:name="M1g" w:colFirst="0" w:colLast="6"/>
                  <w:bookmarkEnd w:id="5"/>
                  <w:r w:rsidRPr="007A1456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89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89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89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89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89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89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89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89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89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89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89" w:type="dxa"/>
                </w:tcPr>
                <w:p w:rsidR="00CB75AE" w:rsidRPr="00127174" w:rsidRDefault="007A145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89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89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89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89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89" w:type="dxa"/>
                </w:tcPr>
                <w:p w:rsidR="00CB75AE" w:rsidRPr="00127174" w:rsidRDefault="007A145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89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89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89" w:type="dxa"/>
                </w:tcPr>
                <w:p w:rsidR="00CB75AE" w:rsidRPr="00127174" w:rsidRDefault="007A145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89" w:type="dxa"/>
                </w:tcPr>
                <w:p w:rsidR="00CB75AE" w:rsidRPr="00127174" w:rsidRDefault="007A145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89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89" w:type="dxa"/>
                </w:tcPr>
                <w:p w:rsidR="00CB75AE" w:rsidRPr="00127174" w:rsidRDefault="007A145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89" w:type="dxa"/>
                </w:tcPr>
                <w:p w:rsidR="00CB75AE" w:rsidRPr="00127174" w:rsidRDefault="007A145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89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89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89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6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Februar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7A1456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A1456" w:rsidRDefault="007A145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7" w:name="M2d" w:colFirst="0" w:colLast="6"/>
                  <w:r w:rsidRPr="007A145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P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A1456" w:rsidRDefault="007A145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A145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W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A1456" w:rsidRDefault="007A145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A145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Ś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A1456" w:rsidRDefault="007A145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A145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C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A1456" w:rsidRDefault="007A145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A145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P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7A1456" w:rsidRDefault="007A1456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7A1456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7A1456" w:rsidRDefault="007A1456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7A1456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N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8" w:name="M2g" w:colFirst="0" w:colLast="6"/>
                  <w:bookmarkEnd w:id="7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8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8" w:type="dxa"/>
                </w:tcPr>
                <w:p w:rsidR="00CB75AE" w:rsidRPr="00127174" w:rsidRDefault="007A145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7A145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8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7A145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8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8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4940" w:type="pct"/>
              <w:tblLayout w:type="fixed"/>
              <w:tblLook w:val="04A0" w:firstRow="1" w:lastRow="0" w:firstColumn="1" w:lastColumn="0" w:noHBand="0" w:noVBand="1"/>
              <w:tblDescription w:val="March"/>
            </w:tblPr>
            <w:tblGrid>
              <w:gridCol w:w="411"/>
              <w:gridCol w:w="411"/>
              <w:gridCol w:w="412"/>
              <w:gridCol w:w="412"/>
              <w:gridCol w:w="412"/>
              <w:gridCol w:w="412"/>
              <w:gridCol w:w="412"/>
            </w:tblGrid>
            <w:tr w:rsidR="00CB75AE" w:rsidRPr="0091671F" w:rsidTr="007A1456"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A1456" w:rsidRDefault="007A145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9" w:name="M3d" w:colFirst="0" w:colLast="6"/>
                  <w:r w:rsidRPr="007A145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P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A1456" w:rsidRDefault="007A145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A145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W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A1456" w:rsidRDefault="007A145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A145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Ś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A1456" w:rsidRDefault="007A145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A145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C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A1456" w:rsidRDefault="007A145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A145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P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7A1456" w:rsidRDefault="007A1456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7A1456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7A1456" w:rsidRDefault="007A1456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7A1456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N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0" w:name="M3g" w:colFirst="0" w:colLast="6"/>
                  <w:bookmarkEnd w:id="9"/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7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7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7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7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7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7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7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7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7" w:type="dxa"/>
                </w:tcPr>
                <w:p w:rsidR="00CB75AE" w:rsidRPr="00127174" w:rsidRDefault="007A145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7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7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7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7" w:type="dxa"/>
                </w:tcPr>
                <w:p w:rsidR="00CB75AE" w:rsidRPr="00127174" w:rsidRDefault="007A145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7" w:type="dxa"/>
                </w:tcPr>
                <w:p w:rsidR="00CB75AE" w:rsidRPr="00127174" w:rsidRDefault="007A145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7" w:type="dxa"/>
                </w:tcPr>
                <w:p w:rsidR="00CB75AE" w:rsidRPr="00127174" w:rsidRDefault="007A145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7A145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7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7" w:type="dxa"/>
                </w:tcPr>
                <w:p w:rsidR="00CB75AE" w:rsidRPr="00127174" w:rsidRDefault="007A145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7" w:type="dxa"/>
                </w:tcPr>
                <w:p w:rsidR="00CB75AE" w:rsidRPr="00127174" w:rsidRDefault="007A145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7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7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7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7" w:type="dxa"/>
                </w:tcPr>
                <w:p w:rsidR="00CB75AE" w:rsidRPr="00127174" w:rsidRDefault="007A145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7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7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7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7" w:type="dxa"/>
                </w:tcPr>
                <w:p w:rsidR="00CB75AE" w:rsidRPr="00127174" w:rsidRDefault="007A145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0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91671F" w:rsidTr="007A1456">
        <w:trPr>
          <w:trHeight w:hRule="exact" w:val="202"/>
          <w:jc w:val="center"/>
        </w:trPr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</w:tr>
      <w:tr w:rsidR="00CB75AE" w:rsidRPr="0091671F" w:rsidTr="007A1456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7A1456" w:rsidP="0074374D">
            <w:pPr>
              <w:pStyle w:val="Months"/>
              <w:tabs>
                <w:tab w:val="center" w:pos="1412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11" w:name="M4" w:colFirst="0" w:colLast="0"/>
            <w:bookmarkStart w:id="12" w:name="M5" w:colFirst="2" w:colLast="2"/>
            <w:bookmarkStart w:id="13" w:name="M6" w:colFirst="4" w:colLast="4"/>
            <w:r>
              <w:rPr>
                <w:rFonts w:asciiTheme="minorHAnsi" w:hAnsiTheme="minorHAnsi"/>
                <w:color w:val="1D354B"/>
                <w:sz w:val="24"/>
              </w:rPr>
              <w:t>KWIECIEŃ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7A1456" w:rsidP="0074374D">
            <w:pPr>
              <w:pStyle w:val="Months"/>
              <w:tabs>
                <w:tab w:val="center" w:pos="1412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MAJ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7A1456" w:rsidP="0074374D">
            <w:pPr>
              <w:pStyle w:val="Months"/>
              <w:tabs>
                <w:tab w:val="center" w:pos="1412"/>
                <w:tab w:val="left" w:pos="1860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CZERWIEC</w:t>
            </w:r>
          </w:p>
        </w:tc>
      </w:tr>
      <w:tr w:rsidR="00CB75AE" w:rsidRPr="0091671F" w:rsidTr="007A1456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Ma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7A1456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A1456" w:rsidRDefault="007A145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4" w:name="M4d" w:colFirst="0" w:colLast="6"/>
                  <w:bookmarkEnd w:id="11"/>
                  <w:bookmarkEnd w:id="12"/>
                  <w:bookmarkEnd w:id="13"/>
                  <w:r w:rsidRPr="007A145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P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A1456" w:rsidRDefault="007A145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A145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W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A1456" w:rsidRDefault="007A145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A145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Ś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A1456" w:rsidRDefault="007A145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A145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C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A1456" w:rsidRDefault="007A145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A145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P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7A1456" w:rsidRDefault="007A1456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7A1456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7A1456" w:rsidRDefault="007A1456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7A1456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N</w:t>
                  </w:r>
                </w:p>
              </w:tc>
            </w:tr>
            <w:tr w:rsidR="00CB75AE" w:rsidRPr="0091671F" w:rsidTr="007A1456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5" w:name="M4g" w:colFirst="0" w:colLast="6"/>
                  <w:bookmarkEnd w:id="14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  <w:shd w:val="clear" w:color="auto" w:fill="F1F0DB"/>
                </w:tcPr>
                <w:p w:rsidR="00CB75AE" w:rsidRPr="007A1456" w:rsidRDefault="007A1456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7A1456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</w:tr>
            <w:tr w:rsidR="00CB75AE" w:rsidRPr="0091671F" w:rsidTr="007A1456">
              <w:tc>
                <w:tcPr>
                  <w:tcW w:w="318" w:type="dxa"/>
                  <w:shd w:val="clear" w:color="auto" w:fill="F1F0DB"/>
                </w:tcPr>
                <w:p w:rsidR="00CB75AE" w:rsidRPr="007A1456" w:rsidRDefault="007A1456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7A1456">
                    <w:rPr>
                      <w:color w:val="C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8" w:type="dxa"/>
                </w:tcPr>
                <w:p w:rsidR="00CB75AE" w:rsidRPr="00127174" w:rsidRDefault="007A145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7A145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8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8" w:type="dxa"/>
                </w:tcPr>
                <w:p w:rsidR="00CB75AE" w:rsidRPr="00127174" w:rsidRDefault="007A145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7A145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8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5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ne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7A1456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A1456" w:rsidRDefault="007A145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6" w:name="M5d" w:colFirst="0" w:colLast="6"/>
                  <w:r w:rsidRPr="007A145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P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A1456" w:rsidRDefault="007A145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A145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W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A1456" w:rsidRDefault="007A145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A145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Ś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A1456" w:rsidRDefault="007A145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A145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C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A1456" w:rsidRDefault="007A145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A145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P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7A1456" w:rsidRDefault="007A1456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7A1456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7A1456" w:rsidRDefault="007A1456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7A1456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N</w:t>
                  </w:r>
                </w:p>
              </w:tc>
            </w:tr>
            <w:tr w:rsidR="00CB75AE" w:rsidRPr="0091671F" w:rsidTr="007A1456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7" w:name="M5g" w:colFirst="0" w:colLast="6"/>
                  <w:bookmarkEnd w:id="16"/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7A1456" w:rsidRDefault="007A1456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7A1456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7A1456" w:rsidRDefault="007A1456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7A1456">
                    <w:rPr>
                      <w:color w:val="C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8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</w:tr>
            <w:tr w:rsidR="00CB75AE" w:rsidRPr="0091671F" w:rsidTr="007A1456">
              <w:tc>
                <w:tcPr>
                  <w:tcW w:w="318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8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CB75AE" w:rsidRPr="0091671F" w:rsidTr="007A1456">
              <w:tc>
                <w:tcPr>
                  <w:tcW w:w="318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8" w:type="dxa"/>
                  <w:shd w:val="clear" w:color="auto" w:fill="F1F0DB"/>
                </w:tcPr>
                <w:p w:rsidR="00CB75AE" w:rsidRPr="007A1456" w:rsidRDefault="007A1456" w:rsidP="006E483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7A1456">
                    <w:rPr>
                      <w:color w:val="C00000"/>
                      <w:sz w:val="24"/>
                      <w:szCs w:val="24"/>
                    </w:rPr>
                    <w:t>20</w:t>
                  </w:r>
                </w:p>
              </w:tc>
            </w:tr>
            <w:tr w:rsidR="00CB75AE" w:rsidRPr="0091671F" w:rsidTr="007A1456">
              <w:tc>
                <w:tcPr>
                  <w:tcW w:w="318" w:type="dxa"/>
                </w:tcPr>
                <w:p w:rsidR="00CB75AE" w:rsidRPr="00127174" w:rsidRDefault="007A1456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8" w:type="dxa"/>
                </w:tcPr>
                <w:p w:rsidR="00CB75AE" w:rsidRPr="00127174" w:rsidRDefault="007A1456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CB75AE" w:rsidRPr="0091671F" w:rsidTr="007A1456">
              <w:tc>
                <w:tcPr>
                  <w:tcW w:w="318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7A1456" w:rsidRDefault="007A1456" w:rsidP="00662CBD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7A1456">
                    <w:rPr>
                      <w:color w:val="C00000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7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l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7A1456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A1456" w:rsidRDefault="007A145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8" w:name="M6d" w:colFirst="0" w:colLast="6"/>
                  <w:r w:rsidRPr="007A145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P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A1456" w:rsidRDefault="007A145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A145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W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A1456" w:rsidRDefault="007A145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A145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Ś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A1456" w:rsidRDefault="007A145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A145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C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A1456" w:rsidRDefault="007A145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A145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P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7A1456" w:rsidRDefault="007A1456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7A1456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7A1456" w:rsidRDefault="007A1456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7A1456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N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9" w:name="M6g" w:colFirst="0" w:colLast="6"/>
                  <w:bookmarkEnd w:id="18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8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8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8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8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7A1456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9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91671F" w:rsidTr="007A1456">
        <w:trPr>
          <w:trHeight w:hRule="exact" w:val="202"/>
          <w:jc w:val="center"/>
        </w:trPr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</w:tr>
      <w:tr w:rsidR="00CB75AE" w:rsidRPr="0091671F" w:rsidTr="007A1456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7A1456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20" w:name="M7" w:colFirst="0" w:colLast="0"/>
            <w:bookmarkStart w:id="21" w:name="M8" w:colFirst="2" w:colLast="2"/>
            <w:bookmarkStart w:id="22" w:name="M9" w:colFirst="4" w:colLast="4"/>
            <w:r>
              <w:rPr>
                <w:rFonts w:asciiTheme="minorHAnsi" w:hAnsiTheme="minorHAnsi"/>
                <w:color w:val="1D354B"/>
                <w:sz w:val="24"/>
              </w:rPr>
              <w:t>LIPIEC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7A1456" w:rsidP="0074374D">
            <w:pPr>
              <w:pStyle w:val="Months"/>
              <w:tabs>
                <w:tab w:val="left" w:pos="172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SIERPIEŃ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7A1456" w:rsidP="0074374D">
            <w:pPr>
              <w:pStyle w:val="Months"/>
              <w:tabs>
                <w:tab w:val="left" w:pos="172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WRZESIEŃ</w:t>
            </w:r>
          </w:p>
        </w:tc>
      </w:tr>
      <w:tr w:rsidR="00CB75AE" w:rsidRPr="0091671F" w:rsidTr="007A1456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7A1456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A1456" w:rsidRDefault="007A145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3" w:name="M7d" w:colFirst="0" w:colLast="6"/>
                  <w:bookmarkEnd w:id="20"/>
                  <w:bookmarkEnd w:id="21"/>
                  <w:bookmarkEnd w:id="22"/>
                  <w:r w:rsidRPr="007A145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P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A1456" w:rsidRDefault="007A145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A145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W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A1456" w:rsidRDefault="007A145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A145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Ś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A1456" w:rsidRDefault="007A145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A145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C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A1456" w:rsidRDefault="007A145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A145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P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7A1456" w:rsidRDefault="007A1456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7A1456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7A1456" w:rsidRDefault="007A1456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7A1456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N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4" w:name="M7g" w:colFirst="0" w:colLast="6"/>
                  <w:bookmarkEnd w:id="23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8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8" w:type="dxa"/>
                </w:tcPr>
                <w:p w:rsidR="00CB75AE" w:rsidRPr="00127174" w:rsidRDefault="007A1456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8" w:type="dxa"/>
                </w:tcPr>
                <w:p w:rsidR="00CB75AE" w:rsidRPr="00127174" w:rsidRDefault="007A1456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8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91671F" w:rsidRDefault="007A1456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91671F" w:rsidRDefault="007A1456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4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7A1456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A1456" w:rsidRDefault="007A145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5" w:name="M8d" w:colFirst="0" w:colLast="6"/>
                  <w:r w:rsidRPr="007A145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P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A1456" w:rsidRDefault="007A145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A145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W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A1456" w:rsidRDefault="007A145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A145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Ś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A1456" w:rsidRDefault="007A145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A145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C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A1456" w:rsidRDefault="007A145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A145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P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7A1456" w:rsidRDefault="007A1456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7A1456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7A1456" w:rsidRDefault="007A1456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7A1456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N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6" w:name="M8g" w:colFirst="0" w:colLast="6"/>
                  <w:bookmarkEnd w:id="25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8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CB75AE" w:rsidRPr="00127174" w:rsidTr="007A1456">
              <w:tc>
                <w:tcPr>
                  <w:tcW w:w="318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8" w:type="dxa"/>
                </w:tcPr>
                <w:p w:rsidR="00CB75AE" w:rsidRPr="00127174" w:rsidRDefault="007A1456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CB75AE" w:rsidRPr="00127174" w:rsidTr="007A1456">
              <w:tc>
                <w:tcPr>
                  <w:tcW w:w="318" w:type="dxa"/>
                </w:tcPr>
                <w:p w:rsidR="00CB75AE" w:rsidRPr="00127174" w:rsidRDefault="007A1456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7A1456" w:rsidRDefault="007A1456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7A1456">
                    <w:rPr>
                      <w:color w:val="C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8" w:type="dxa"/>
                </w:tcPr>
                <w:p w:rsidR="00CB75AE" w:rsidRPr="00127174" w:rsidRDefault="007A1456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7A1456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8" w:type="dxa"/>
                </w:tcPr>
                <w:p w:rsidR="00CB75AE" w:rsidRPr="00127174" w:rsidRDefault="007A1456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7A1456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6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7A1456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A1456" w:rsidRDefault="007A145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7" w:name="M9d" w:colFirst="0" w:colLast="6"/>
                  <w:r w:rsidRPr="007A145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P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A1456" w:rsidRDefault="007A145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A145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W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A1456" w:rsidRDefault="007A145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A145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Ś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A1456" w:rsidRDefault="007A145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A145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C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A1456" w:rsidRDefault="007A1456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A145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P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7A1456" w:rsidRDefault="007A1456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7A1456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7A1456" w:rsidRDefault="007A1456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7A1456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N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8" w:name="M9g" w:colFirst="0" w:colLast="6"/>
                  <w:bookmarkEnd w:id="27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8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8" w:type="dxa"/>
                </w:tcPr>
                <w:p w:rsidR="00CB75AE" w:rsidRPr="00127174" w:rsidRDefault="007A1456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8" w:type="dxa"/>
                </w:tcPr>
                <w:p w:rsidR="00CB75AE" w:rsidRPr="00127174" w:rsidRDefault="007A1456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7A1456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8" w:type="dxa"/>
                </w:tcPr>
                <w:p w:rsidR="00CB75AE" w:rsidRPr="00127174" w:rsidRDefault="007A1456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8" w:type="dxa"/>
                </w:tcPr>
                <w:p w:rsidR="00CB75AE" w:rsidRPr="00127174" w:rsidRDefault="007A1456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</w:tr>
            <w:tr w:rsidR="00CB75AE" w:rsidRPr="00127174" w:rsidTr="00127174">
              <w:trPr>
                <w:trHeight w:val="80"/>
              </w:trPr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8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CB75AE" w:rsidTr="007A1456">
        <w:trPr>
          <w:jc w:val="center"/>
        </w:trPr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CB75AE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CB75AE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</w:tr>
      <w:tr w:rsidR="00CB75AE" w:rsidRPr="00CB75AE" w:rsidTr="007A1456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7A1456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29" w:name="M10" w:colFirst="0" w:colLast="0"/>
            <w:bookmarkStart w:id="30" w:name="M11" w:colFirst="2" w:colLast="2"/>
            <w:bookmarkStart w:id="31" w:name="M12" w:colFirst="4" w:colLast="4"/>
            <w:r>
              <w:rPr>
                <w:rFonts w:asciiTheme="minorHAnsi" w:hAnsiTheme="minorHAnsi"/>
                <w:color w:val="1D354B"/>
                <w:sz w:val="24"/>
              </w:rPr>
              <w:t>PAŹDZIERNIK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CB75AE" w:rsidRDefault="00CB75AE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7A1456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LISTOPAD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CB75AE" w:rsidRDefault="00CB75AE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7A1456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GRUDZIEŃ</w:t>
            </w:r>
          </w:p>
        </w:tc>
      </w:tr>
      <w:tr w:rsidR="00CB75AE" w:rsidRPr="0091671F" w:rsidTr="007A1456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7A1456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A1456" w:rsidRDefault="007A1456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2" w:name="M10d" w:colFirst="0" w:colLast="6"/>
                  <w:bookmarkEnd w:id="29"/>
                  <w:bookmarkEnd w:id="30"/>
                  <w:bookmarkEnd w:id="31"/>
                  <w:r w:rsidRPr="007A145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P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A1456" w:rsidRDefault="007A1456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A145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W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A1456" w:rsidRDefault="007A1456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A145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Ś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A1456" w:rsidRDefault="007A1456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A145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C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A1456" w:rsidRDefault="007A1456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A145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P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7A1456" w:rsidRDefault="007A1456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7A1456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7A1456" w:rsidRDefault="007A1456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7A1456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N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7A145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3" w:name="M10g" w:colFirst="0" w:colLast="6"/>
                  <w:bookmarkEnd w:id="32"/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8" w:type="dxa"/>
                </w:tcPr>
                <w:p w:rsidR="00CB75AE" w:rsidRPr="00127174" w:rsidRDefault="007A145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7A145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8" w:type="dxa"/>
                </w:tcPr>
                <w:p w:rsidR="00CB75AE" w:rsidRPr="00127174" w:rsidRDefault="007A145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7A145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8" w:type="dxa"/>
                </w:tcPr>
                <w:p w:rsidR="00CB75AE" w:rsidRPr="00127174" w:rsidRDefault="007A145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7A145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8" w:type="dxa"/>
                </w:tcPr>
                <w:p w:rsidR="00CB75AE" w:rsidRPr="00127174" w:rsidRDefault="007A145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7A145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3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7A1456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A1456" w:rsidRDefault="007A1456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4" w:name="M11d" w:colFirst="0" w:colLast="6"/>
                  <w:r w:rsidRPr="007A145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P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A1456" w:rsidRDefault="007A1456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A145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W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A1456" w:rsidRDefault="007A1456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A145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Ś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A1456" w:rsidRDefault="007A1456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A145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C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A1456" w:rsidRDefault="007A1456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A145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P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7A1456" w:rsidRDefault="007A1456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7A1456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7A1456" w:rsidRDefault="007A1456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7A1456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N</w:t>
                  </w:r>
                </w:p>
              </w:tc>
            </w:tr>
            <w:tr w:rsidR="00CB75AE" w:rsidRPr="00127174" w:rsidTr="007A1456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5" w:name="M11g" w:colFirst="0" w:colLast="6"/>
                  <w:bookmarkEnd w:id="34"/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7A1456" w:rsidRDefault="007A1456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7A1456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8" w:type="dxa"/>
                </w:tcPr>
                <w:p w:rsidR="00CB75AE" w:rsidRPr="00127174" w:rsidRDefault="007A145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CB75AE" w:rsidRPr="00127174" w:rsidTr="007A1456">
              <w:tc>
                <w:tcPr>
                  <w:tcW w:w="318" w:type="dxa"/>
                </w:tcPr>
                <w:p w:rsidR="00CB75AE" w:rsidRPr="00127174" w:rsidRDefault="007A145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8" w:type="dxa"/>
                  <w:shd w:val="clear" w:color="auto" w:fill="F1F0DB"/>
                </w:tcPr>
                <w:p w:rsidR="00CB75AE" w:rsidRPr="007A1456" w:rsidRDefault="007A1456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7A1456">
                    <w:rPr>
                      <w:color w:val="C00000"/>
                      <w:sz w:val="24"/>
                      <w:szCs w:val="24"/>
                    </w:rPr>
                    <w:t>11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7A145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8" w:type="dxa"/>
                </w:tcPr>
                <w:p w:rsidR="00CB75AE" w:rsidRPr="00127174" w:rsidRDefault="007A145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7A145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8" w:type="dxa"/>
                </w:tcPr>
                <w:p w:rsidR="00CB75AE" w:rsidRPr="00127174" w:rsidRDefault="007A145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7A145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5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7A1456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A1456" w:rsidRDefault="007A1456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6" w:name="M12d" w:colFirst="0" w:colLast="6"/>
                  <w:r w:rsidRPr="007A145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P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A1456" w:rsidRDefault="007A1456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A145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W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A1456" w:rsidRDefault="007A1456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A145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Ś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A1456" w:rsidRDefault="007A1456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A145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C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7A1456" w:rsidRDefault="007A1456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A1456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P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7A1456" w:rsidRDefault="007A1456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7A1456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7A1456" w:rsidRDefault="007A1456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7A1456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N</w:t>
                  </w:r>
                </w:p>
              </w:tc>
            </w:tr>
            <w:tr w:rsidR="00CB75AE" w:rsidRPr="00127174" w:rsidTr="007A1456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7" w:name="M12g" w:colFirst="0" w:colLast="6"/>
                  <w:bookmarkEnd w:id="36"/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7A145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8" w:type="dxa"/>
                </w:tcPr>
                <w:p w:rsidR="00CB75AE" w:rsidRPr="00127174" w:rsidRDefault="007A145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CB75AE" w:rsidRPr="00127174" w:rsidTr="007A1456">
              <w:tc>
                <w:tcPr>
                  <w:tcW w:w="318" w:type="dxa"/>
                </w:tcPr>
                <w:p w:rsidR="00CB75AE" w:rsidRPr="00127174" w:rsidRDefault="007A145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7A1456" w:rsidRDefault="007A1456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7A1456">
                    <w:rPr>
                      <w:color w:val="C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8" w:type="dxa"/>
                </w:tcPr>
                <w:p w:rsidR="00CB75AE" w:rsidRPr="00127174" w:rsidRDefault="007A145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7A145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8" w:type="dxa"/>
                </w:tcPr>
                <w:p w:rsidR="00CB75AE" w:rsidRPr="00127174" w:rsidRDefault="007A145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CB75AE" w:rsidRPr="00127174" w:rsidTr="007A1456">
              <w:tc>
                <w:tcPr>
                  <w:tcW w:w="318" w:type="dxa"/>
                </w:tcPr>
                <w:p w:rsidR="00CB75AE" w:rsidRPr="00127174" w:rsidRDefault="007A145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8" w:type="dxa"/>
                </w:tcPr>
                <w:p w:rsidR="00CB75AE" w:rsidRPr="00127174" w:rsidRDefault="007A145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CB75AE" w:rsidRPr="00127174" w:rsidTr="007A1456">
              <w:tc>
                <w:tcPr>
                  <w:tcW w:w="318" w:type="dxa"/>
                </w:tcPr>
                <w:p w:rsidR="00CB75AE" w:rsidRPr="00127174" w:rsidRDefault="007A145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7A1456" w:rsidRDefault="007A1456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7A1456">
                    <w:rPr>
                      <w:color w:val="C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7A1456" w:rsidRDefault="007A1456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7A1456">
                    <w:rPr>
                      <w:color w:val="C0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7A145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8" w:type="dxa"/>
                </w:tcPr>
                <w:p w:rsidR="00CB75AE" w:rsidRPr="00127174" w:rsidRDefault="007A145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</w:tr>
            <w:tr w:rsidR="00CB75AE" w:rsidRPr="00127174" w:rsidTr="007373D4">
              <w:trPr>
                <w:trHeight w:val="80"/>
              </w:trPr>
              <w:tc>
                <w:tcPr>
                  <w:tcW w:w="318" w:type="dxa"/>
                </w:tcPr>
                <w:p w:rsidR="00CB75AE" w:rsidRPr="00127174" w:rsidRDefault="007A1456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7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</w:tr>
    </w:tbl>
    <w:p w:rsidR="00AF26B2" w:rsidRPr="0091671F" w:rsidRDefault="007A1456" w:rsidP="007A1456">
      <w:pPr>
        <w:pStyle w:val="NoSpacing"/>
        <w:ind w:right="540"/>
        <w:jc w:val="right"/>
        <w:rPr>
          <w:color w:val="204066"/>
          <w:sz w:val="22"/>
        </w:rPr>
      </w:pPr>
      <w:r w:rsidRPr="007A1456">
        <w:rPr>
          <w:color w:val="666699"/>
          <w:sz w:val="16"/>
        </w:rPr>
        <w:t xml:space="preserve">Więcej darmowych szablonów kalendarzy: </w:t>
      </w:r>
      <w:hyperlink r:id="rId8" w:history="1">
        <w:r w:rsidRPr="007A1456">
          <w:rPr>
            <w:rStyle w:val="Hyperlink"/>
            <w:color w:val="666699"/>
            <w:sz w:val="16"/>
          </w:rPr>
          <w:t>2024 Kalendarz</w:t>
        </w:r>
      </w:hyperlink>
      <w:r w:rsidRPr="007A1456">
        <w:rPr>
          <w:color w:val="666699"/>
          <w:sz w:val="16"/>
        </w:rPr>
        <w:t xml:space="preserve">, </w:t>
      </w:r>
      <w:hyperlink r:id="rId9" w:history="1">
        <w:r w:rsidRPr="007A1456">
          <w:rPr>
            <w:rStyle w:val="Hyperlink"/>
            <w:color w:val="666699"/>
            <w:sz w:val="16"/>
          </w:rPr>
          <w:t>Kalendarz do druku</w:t>
        </w:r>
      </w:hyperlink>
      <w:r w:rsidRPr="007A1456">
        <w:rPr>
          <w:color w:val="666699"/>
          <w:sz w:val="16"/>
        </w:rPr>
        <w:t xml:space="preserve">, </w:t>
      </w:r>
      <w:hyperlink r:id="rId10" w:history="1">
        <w:r w:rsidRPr="007A1456">
          <w:rPr>
            <w:rStyle w:val="Hyperlink"/>
            <w:color w:val="666699"/>
            <w:sz w:val="16"/>
          </w:rPr>
          <w:t>Kalendarz świąteczny</w:t>
        </w:r>
      </w:hyperlink>
    </w:p>
    <w:sectPr w:rsidR="00AF26B2" w:rsidRPr="0091671F" w:rsidSect="007A1456">
      <w:pgSz w:w="11909" w:h="16834" w:code="1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A1456" w:rsidRDefault="007A1456">
      <w:r>
        <w:separator/>
      </w:r>
    </w:p>
  </w:endnote>
  <w:endnote w:type="continuationSeparator" w:id="0">
    <w:p w:rsidR="007A1456" w:rsidRDefault="007A1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A1456" w:rsidRDefault="007A1456">
      <w:r>
        <w:separator/>
      </w:r>
    </w:p>
  </w:footnote>
  <w:footnote w:type="continuationSeparator" w:id="0">
    <w:p w:rsidR="007A1456" w:rsidRDefault="007A14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456"/>
    <w:rsid w:val="00037B60"/>
    <w:rsid w:val="0005720C"/>
    <w:rsid w:val="000D1090"/>
    <w:rsid w:val="000E21CA"/>
    <w:rsid w:val="000F2194"/>
    <w:rsid w:val="0010006F"/>
    <w:rsid w:val="00127174"/>
    <w:rsid w:val="00165A69"/>
    <w:rsid w:val="001B48C1"/>
    <w:rsid w:val="001F3C61"/>
    <w:rsid w:val="00210F02"/>
    <w:rsid w:val="00235C01"/>
    <w:rsid w:val="00237D66"/>
    <w:rsid w:val="002435B3"/>
    <w:rsid w:val="0026404E"/>
    <w:rsid w:val="002A1A33"/>
    <w:rsid w:val="002D1004"/>
    <w:rsid w:val="002F0DB5"/>
    <w:rsid w:val="002F52FA"/>
    <w:rsid w:val="00305950"/>
    <w:rsid w:val="003061C7"/>
    <w:rsid w:val="00334027"/>
    <w:rsid w:val="00352747"/>
    <w:rsid w:val="00386BAB"/>
    <w:rsid w:val="003A0BCC"/>
    <w:rsid w:val="003D00A7"/>
    <w:rsid w:val="003F5327"/>
    <w:rsid w:val="00426FC2"/>
    <w:rsid w:val="0042737B"/>
    <w:rsid w:val="00462571"/>
    <w:rsid w:val="0049636B"/>
    <w:rsid w:val="004B26DA"/>
    <w:rsid w:val="004E1E00"/>
    <w:rsid w:val="00507182"/>
    <w:rsid w:val="00520639"/>
    <w:rsid w:val="005A688A"/>
    <w:rsid w:val="005B5BD8"/>
    <w:rsid w:val="005E5368"/>
    <w:rsid w:val="00627286"/>
    <w:rsid w:val="00662CBD"/>
    <w:rsid w:val="006736EF"/>
    <w:rsid w:val="006C204B"/>
    <w:rsid w:val="006C50CB"/>
    <w:rsid w:val="006D5406"/>
    <w:rsid w:val="006E483E"/>
    <w:rsid w:val="006E55E0"/>
    <w:rsid w:val="00704952"/>
    <w:rsid w:val="00704A29"/>
    <w:rsid w:val="007070F6"/>
    <w:rsid w:val="0074374D"/>
    <w:rsid w:val="007A1456"/>
    <w:rsid w:val="007D3E3C"/>
    <w:rsid w:val="00826864"/>
    <w:rsid w:val="0089132B"/>
    <w:rsid w:val="008B4ECA"/>
    <w:rsid w:val="008C32BD"/>
    <w:rsid w:val="008D458F"/>
    <w:rsid w:val="0091671F"/>
    <w:rsid w:val="00924B60"/>
    <w:rsid w:val="00957763"/>
    <w:rsid w:val="0098403E"/>
    <w:rsid w:val="009D43FE"/>
    <w:rsid w:val="00A04427"/>
    <w:rsid w:val="00AA2D4B"/>
    <w:rsid w:val="00AB7BC5"/>
    <w:rsid w:val="00AD2F06"/>
    <w:rsid w:val="00AF26B2"/>
    <w:rsid w:val="00AF393D"/>
    <w:rsid w:val="00B22E6F"/>
    <w:rsid w:val="00C32B87"/>
    <w:rsid w:val="00C66DA7"/>
    <w:rsid w:val="00C768BE"/>
    <w:rsid w:val="00C97663"/>
    <w:rsid w:val="00CB75AE"/>
    <w:rsid w:val="00CB7CC0"/>
    <w:rsid w:val="00CD34E5"/>
    <w:rsid w:val="00CE04D0"/>
    <w:rsid w:val="00CF6D6A"/>
    <w:rsid w:val="00D13B15"/>
    <w:rsid w:val="00D34E10"/>
    <w:rsid w:val="00D6395F"/>
    <w:rsid w:val="00DA61EB"/>
    <w:rsid w:val="00DB3ECF"/>
    <w:rsid w:val="00E45EDC"/>
    <w:rsid w:val="00E9379D"/>
    <w:rsid w:val="00EA4707"/>
    <w:rsid w:val="00EB6112"/>
    <w:rsid w:val="00F069E2"/>
    <w:rsid w:val="00F80A05"/>
    <w:rsid w:val="00FE01A5"/>
    <w:rsid w:val="00FF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9D42930-D9ED-40F8-B30D-CF7060A45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44546A" w:themeColor="text2"/>
        <w:kern w:val="2"/>
        <w:sz w:val="18"/>
        <w:szCs w:val="18"/>
        <w:lang w:val="en-US" w:eastAsia="ja-JP" w:bidi="ar-SA"/>
        <w14:ligatures w14:val="standard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rsid w:val="00D6395F"/>
    <w:pPr>
      <w:keepNext/>
      <w:keepLines/>
      <w:spacing w:before="240"/>
      <w:outlineLvl w:val="0"/>
    </w:pPr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ear">
    <w:name w:val="Year"/>
    <w:basedOn w:val="Normal"/>
    <w:next w:val="Normal"/>
    <w:uiPriority w:val="1"/>
    <w:pPr>
      <w:spacing w:after="600"/>
      <w:ind w:right="360"/>
      <w:jc w:val="right"/>
    </w:pPr>
    <w:rPr>
      <w:rFonts w:asciiTheme="majorHAnsi" w:eastAsiaTheme="majorEastAsia" w:hAnsiTheme="majorHAnsi" w:cstheme="majorBidi"/>
      <w:b/>
      <w:bCs/>
      <w:sz w:val="96"/>
      <w:szCs w:val="96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ths">
    <w:name w:val="Months"/>
    <w:basedOn w:val="Normal"/>
    <w:uiPriority w:val="2"/>
    <w:pPr>
      <w:spacing w:line="228" w:lineRule="auto"/>
      <w:ind w:left="101"/>
    </w:pPr>
    <w:rPr>
      <w:rFonts w:asciiTheme="majorHAnsi" w:eastAsiaTheme="majorEastAsia" w:hAnsiTheme="majorHAnsi" w:cstheme="majorBidi"/>
      <w:b/>
      <w:bCs/>
      <w:caps/>
      <w:spacing w:val="2"/>
      <w:sz w:val="21"/>
      <w:szCs w:val="21"/>
    </w:rPr>
  </w:style>
  <w:style w:type="table" w:customStyle="1" w:styleId="HostTable">
    <w:name w:val="Host Table"/>
    <w:basedOn w:val="TableNormal"/>
    <w:uiPriority w:val="99"/>
    <w:rPr>
      <w:color w:val="404040" w:themeColor="text1" w:themeTint="BF"/>
      <w:kern w:val="0"/>
      <w14:ligatures w14:val="none"/>
    </w:rPr>
    <w:tblPr>
      <w:jc w:val="center"/>
      <w:tblCellMar>
        <w:left w:w="0" w:type="dxa"/>
        <w:right w:w="0" w:type="dxa"/>
      </w:tblCellMar>
    </w:tblPr>
    <w:trPr>
      <w:jc w:val="center"/>
    </w:trPr>
  </w:style>
  <w:style w:type="paragraph" w:customStyle="1" w:styleId="Days">
    <w:name w:val="Days"/>
    <w:basedOn w:val="Normal"/>
    <w:uiPriority w:val="3"/>
    <w:pPr>
      <w:spacing w:before="40"/>
      <w:jc w:val="center"/>
    </w:pPr>
    <w:rPr>
      <w:rFonts w:asciiTheme="majorHAnsi" w:eastAsiaTheme="majorEastAsia" w:hAnsiTheme="majorHAnsi" w:cstheme="majorBidi"/>
      <w:kern w:val="0"/>
      <w:sz w:val="20"/>
      <w:szCs w:val="20"/>
      <w14:ligatures w14:val="none"/>
    </w:rPr>
  </w:style>
  <w:style w:type="paragraph" w:customStyle="1" w:styleId="Dates">
    <w:name w:val="Dates"/>
    <w:basedOn w:val="Normal"/>
    <w:uiPriority w:val="4"/>
    <w:pPr>
      <w:spacing w:before="40" w:after="40"/>
      <w:jc w:val="center"/>
    </w:pPr>
    <w:rPr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paragraph" w:styleId="Header">
    <w:name w:val="header"/>
    <w:basedOn w:val="Normal"/>
    <w:link w:val="HeaderChar"/>
    <w:uiPriority w:val="99"/>
    <w:unhideWhenUsed/>
    <w:qFormat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uiPriority w:val="98"/>
    <w:unhideWhenUsed/>
    <w:qFormat/>
  </w:style>
  <w:style w:type="character" w:customStyle="1" w:styleId="Heading1Char">
    <w:name w:val="Heading 1 Char"/>
    <w:basedOn w:val="DefaultParagraphFont"/>
    <w:link w:val="Heading1"/>
    <w:uiPriority w:val="9"/>
    <w:rsid w:val="00D6395F"/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7A14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14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pl/2024-Kalendarz-Polsk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incalendar.com/pl/2024-Kalendarz-Polsk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wincalendar.com/Polska/Kalendar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incalendar.com/Polska/Kalendarz-2024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nte\Dropbox\d\GenesisTemplates\word-year-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ird Calendar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2C977-4BD9-45F1-880A-BA5EA5425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word-year-p.dotx</Template>
  <TotalTime>0</TotalTime>
  <Pages>1</Pages>
  <Words>478</Words>
  <Characters>921</Characters>
  <Application>Microsoft Office Word</Application>
  <DocSecurity>0</DocSecurity>
  <Lines>647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WinCalendar.com</Manager>
  <Company>WinCalendar.com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Kalendarz na rok 2029 na 1 stronie</dc:title>
  <dc:subject>2029 Kalendarz</dc:subject>
  <dc:creator>WinCalendar</dc:creator>
  <cp:keywords>2029 Kalendarz,Kalendarz na rok 2029 na 1 stronie</cp:keywords>
  <cp:lastModifiedBy>Olivia LaCoff</cp:lastModifiedBy>
  <cp:revision>1</cp:revision>
  <dcterms:created xsi:type="dcterms:W3CDTF">2023-12-07T16:16:00Z</dcterms:created>
  <dcterms:modified xsi:type="dcterms:W3CDTF">2023-12-07T16:16:00Z</dcterms:modified>
  <cp:category>Tygodniowym Kalendarzu PL</cp:category>
</cp:coreProperties>
</file>